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5" w:rsidRDefault="00820CE1">
      <w:pPr>
        <w:pStyle w:val="Default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Szczecin, dnia 17.11.2022r.</w:t>
      </w:r>
    </w:p>
    <w:p w:rsidR="00571BC5" w:rsidRDefault="00820CE1">
      <w:pPr>
        <w:pStyle w:val="Default"/>
        <w:jc w:val="right"/>
      </w:pPr>
      <w:r>
        <w:t xml:space="preserve"> </w:t>
      </w:r>
    </w:p>
    <w:p w:rsidR="00571BC5" w:rsidRDefault="00571BC5">
      <w:pPr>
        <w:pStyle w:val="Default"/>
        <w:rPr>
          <w:sz w:val="26"/>
          <w:szCs w:val="26"/>
        </w:rPr>
      </w:pPr>
    </w:p>
    <w:p w:rsidR="00571BC5" w:rsidRDefault="00820CE1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571BC5" w:rsidRDefault="00571BC5">
      <w:pPr>
        <w:pStyle w:val="Default"/>
        <w:rPr>
          <w:sz w:val="26"/>
          <w:szCs w:val="26"/>
        </w:rPr>
      </w:pP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tel/fax 91 431-81-38</w:t>
      </w:r>
    </w:p>
    <w:p w:rsidR="00571BC5" w:rsidRDefault="00820CE1">
      <w:pPr>
        <w:pStyle w:val="Default"/>
      </w:pPr>
      <w:r>
        <w:rPr>
          <w:sz w:val="26"/>
          <w:szCs w:val="26"/>
        </w:rPr>
        <w:t xml:space="preserve">e-mail: </w:t>
      </w:r>
      <w:hyperlink r:id="rId6" w:history="1">
        <w:r>
          <w:rPr>
            <w:rStyle w:val="Hipercze"/>
            <w:sz w:val="26"/>
            <w:szCs w:val="26"/>
          </w:rPr>
          <w:t>pp80@miasto.szczecin.pl</w:t>
        </w:r>
      </w:hyperlink>
    </w:p>
    <w:p w:rsidR="00571BC5" w:rsidRDefault="00571BC5">
      <w:pPr>
        <w:pStyle w:val="Default"/>
        <w:rPr>
          <w:sz w:val="26"/>
          <w:szCs w:val="26"/>
        </w:rPr>
      </w:pPr>
    </w:p>
    <w:p w:rsidR="00571BC5" w:rsidRDefault="00571BC5">
      <w:pPr>
        <w:pStyle w:val="Default"/>
        <w:rPr>
          <w:sz w:val="26"/>
          <w:szCs w:val="26"/>
        </w:rPr>
      </w:pPr>
    </w:p>
    <w:p w:rsidR="00571BC5" w:rsidRDefault="00571BC5">
      <w:pPr>
        <w:pStyle w:val="Default"/>
        <w:rPr>
          <w:sz w:val="26"/>
          <w:szCs w:val="26"/>
        </w:rPr>
      </w:pPr>
    </w:p>
    <w:p w:rsidR="00571BC5" w:rsidRDefault="00571BC5">
      <w:pPr>
        <w:pStyle w:val="Default"/>
        <w:jc w:val="center"/>
        <w:rPr>
          <w:sz w:val="23"/>
          <w:szCs w:val="23"/>
        </w:rPr>
      </w:pPr>
    </w:p>
    <w:p w:rsidR="00571BC5" w:rsidRDefault="00571BC5">
      <w:pPr>
        <w:pStyle w:val="Default"/>
        <w:jc w:val="center"/>
        <w:rPr>
          <w:sz w:val="23"/>
          <w:szCs w:val="23"/>
        </w:rPr>
      </w:pPr>
    </w:p>
    <w:p w:rsidR="00571BC5" w:rsidRDefault="00571BC5">
      <w:pPr>
        <w:pStyle w:val="Default"/>
        <w:jc w:val="center"/>
        <w:rPr>
          <w:sz w:val="23"/>
          <w:szCs w:val="23"/>
        </w:rPr>
      </w:pPr>
    </w:p>
    <w:p w:rsidR="00571BC5" w:rsidRDefault="00820CE1">
      <w:pPr>
        <w:pStyle w:val="Default"/>
        <w:jc w:val="center"/>
      </w:pPr>
      <w:r>
        <w:t>Przedszkole Publiczne Nr 80 w Szczecinie zaprasza do złożenia ofert na:</w:t>
      </w:r>
    </w:p>
    <w:p w:rsidR="00571BC5" w:rsidRDefault="00571BC5">
      <w:pPr>
        <w:pStyle w:val="Default"/>
      </w:pPr>
    </w:p>
    <w:p w:rsidR="00571BC5" w:rsidRDefault="00820CE1">
      <w:pPr>
        <w:pStyle w:val="Default"/>
        <w:jc w:val="center"/>
        <w:rPr>
          <w:u w:val="single"/>
        </w:rPr>
      </w:pPr>
      <w:r>
        <w:rPr>
          <w:u w:val="single"/>
        </w:rPr>
        <w:t>„Zakup wraz z dostawą środków czystości i pielęgnacji oraz artykułów do sprzątania.”</w:t>
      </w:r>
    </w:p>
    <w:p w:rsidR="00571BC5" w:rsidRDefault="00571BC5">
      <w:pPr>
        <w:pStyle w:val="Default"/>
        <w:jc w:val="center"/>
      </w:pPr>
    </w:p>
    <w:p w:rsidR="00571BC5" w:rsidRDefault="00571BC5">
      <w:pPr>
        <w:pStyle w:val="Default"/>
        <w:rPr>
          <w:b/>
          <w:bCs/>
          <w:i/>
          <w:iCs/>
        </w:rPr>
      </w:pPr>
    </w:p>
    <w:p w:rsidR="00571BC5" w:rsidRDefault="00820CE1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571BC5" w:rsidRDefault="00571BC5">
      <w:pPr>
        <w:pStyle w:val="Default"/>
        <w:rPr>
          <w:b/>
          <w:bCs/>
          <w:i/>
          <w:iCs/>
        </w:rPr>
      </w:pPr>
    </w:p>
    <w:p w:rsidR="00571BC5" w:rsidRDefault="00820CE1">
      <w:pPr>
        <w:pStyle w:val="Default"/>
      </w:pPr>
      <w:r>
        <w:t xml:space="preserve">Oferta </w:t>
      </w:r>
      <w:r>
        <w:t>powinna być przesłana za pośrednictwem: poczty elektronicznej, faksem</w:t>
      </w:r>
    </w:p>
    <w:p w:rsidR="00571BC5" w:rsidRDefault="00820CE1">
      <w:pPr>
        <w:pStyle w:val="Default"/>
      </w:pPr>
      <w:r>
        <w:t>lub też dostarczona osobiście do przedszkola na wskazany w nagłówku adres</w:t>
      </w:r>
    </w:p>
    <w:p w:rsidR="00571BC5" w:rsidRDefault="00820CE1">
      <w:pPr>
        <w:pStyle w:val="Default"/>
        <w:rPr>
          <w:b/>
          <w:bCs/>
        </w:rPr>
      </w:pPr>
      <w:r>
        <w:rPr>
          <w:b/>
          <w:bCs/>
        </w:rPr>
        <w:t>do dnia 13.12.2022 r.</w:t>
      </w: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820CE1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Dyrektor Przedszkola P</w:t>
      </w:r>
      <w:r>
        <w:rPr>
          <w:b/>
          <w:bCs/>
          <w:i/>
          <w:iCs/>
        </w:rPr>
        <w:t>ublicznego Nr 80 w Szczecinie</w:t>
      </w:r>
    </w:p>
    <w:p w:rsidR="00571BC5" w:rsidRDefault="00820CE1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571BC5" w:rsidRDefault="00820CE1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Małgorzata Bzdręga</w:t>
      </w:r>
    </w:p>
    <w:p w:rsidR="00571BC5" w:rsidRDefault="00571BC5">
      <w:pPr>
        <w:pStyle w:val="Default"/>
        <w:rPr>
          <w:b/>
          <w:bCs/>
          <w:i/>
          <w:iCs/>
        </w:rPr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820CE1">
      <w:pPr>
        <w:pStyle w:val="Default"/>
      </w:pPr>
      <w:r>
        <w:t>- zapyt</w:t>
      </w:r>
      <w:r>
        <w:t>anie cenowe nr: 1/2022</w:t>
      </w:r>
    </w:p>
    <w:p w:rsidR="00571BC5" w:rsidRDefault="00820CE1">
      <w:pPr>
        <w:pStyle w:val="Default"/>
      </w:pPr>
      <w:r>
        <w:t>- załącznik do zapytania - asortyment</w:t>
      </w:r>
    </w:p>
    <w:p w:rsidR="00571BC5" w:rsidRDefault="00820CE1">
      <w:pPr>
        <w:pStyle w:val="Default"/>
      </w:pPr>
      <w:r>
        <w:t>- druk oferty</w:t>
      </w: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571BC5" w:rsidRDefault="00571BC5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571BC5" w:rsidRDefault="00820CE1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Szczecin, dnia 17.11.2022r.</w:t>
      </w:r>
    </w:p>
    <w:p w:rsidR="00571BC5" w:rsidRDefault="00820CE1">
      <w:pPr>
        <w:pStyle w:val="Textbody"/>
        <w:jc w:val="right"/>
      </w:pPr>
      <w:r>
        <w:t> </w:t>
      </w:r>
    </w:p>
    <w:p w:rsidR="00571BC5" w:rsidRDefault="00820CE1">
      <w:pPr>
        <w:pStyle w:val="Textbody"/>
      </w:pPr>
      <w:r>
        <w:t> </w:t>
      </w:r>
    </w:p>
    <w:p w:rsidR="00571BC5" w:rsidRDefault="00820CE1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571BC5" w:rsidRDefault="00820CE1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571BC5" w:rsidRDefault="00820CE1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571BC5" w:rsidRDefault="00820CE1">
      <w:pPr>
        <w:pStyle w:val="Textbody"/>
      </w:pPr>
      <w:r>
        <w:t> </w:t>
      </w:r>
    </w:p>
    <w:p w:rsidR="00571BC5" w:rsidRDefault="00820CE1">
      <w:pPr>
        <w:pStyle w:val="Textbody"/>
        <w:rPr>
          <w:sz w:val="26"/>
        </w:rPr>
      </w:pPr>
      <w:r>
        <w:rPr>
          <w:sz w:val="26"/>
        </w:rPr>
        <w:t>tel/fax 91 431-81-38</w:t>
      </w:r>
    </w:p>
    <w:p w:rsidR="00571BC5" w:rsidRDefault="00820CE1">
      <w:pPr>
        <w:pStyle w:val="Textbody"/>
      </w:pPr>
      <w:r>
        <w:rPr>
          <w:sz w:val="26"/>
        </w:rPr>
        <w:t xml:space="preserve">e-mail: </w:t>
      </w:r>
      <w:hyperlink r:id="rId7" w:history="1">
        <w:r>
          <w:rPr>
            <w:rStyle w:val="Hipercze"/>
            <w:sz w:val="26"/>
          </w:rPr>
          <w:t>pp80@miasto.szczecin.pl</w:t>
        </w:r>
      </w:hyperlink>
    </w:p>
    <w:p w:rsidR="00571BC5" w:rsidRDefault="00571BC5">
      <w:pPr>
        <w:pStyle w:val="Default"/>
        <w:rPr>
          <w:b/>
          <w:bCs/>
          <w:sz w:val="23"/>
          <w:szCs w:val="23"/>
        </w:rPr>
      </w:pPr>
    </w:p>
    <w:p w:rsidR="00571BC5" w:rsidRDefault="00571BC5">
      <w:pPr>
        <w:pStyle w:val="Default"/>
        <w:jc w:val="center"/>
        <w:rPr>
          <w:sz w:val="28"/>
          <w:szCs w:val="28"/>
        </w:rPr>
      </w:pPr>
    </w:p>
    <w:p w:rsidR="00571BC5" w:rsidRDefault="00820CE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BC5" w:rsidRDefault="00571BC5">
      <w:pPr>
        <w:pStyle w:val="Default"/>
        <w:jc w:val="center"/>
        <w:rPr>
          <w:sz w:val="28"/>
          <w:szCs w:val="28"/>
        </w:rPr>
      </w:pPr>
    </w:p>
    <w:p w:rsidR="00571BC5" w:rsidRDefault="00571BC5">
      <w:pPr>
        <w:pStyle w:val="Default"/>
        <w:jc w:val="center"/>
        <w:rPr>
          <w:sz w:val="28"/>
          <w:szCs w:val="28"/>
        </w:rPr>
      </w:pPr>
    </w:p>
    <w:p w:rsidR="00571BC5" w:rsidRDefault="00820CE1">
      <w:pPr>
        <w:pStyle w:val="Default"/>
        <w:jc w:val="center"/>
      </w:pPr>
      <w:r>
        <w:rPr>
          <w:b/>
          <w:bCs/>
          <w:sz w:val="28"/>
          <w:szCs w:val="28"/>
        </w:rPr>
        <w:t>Zapytanie cenowe nr 1/2022</w:t>
      </w:r>
    </w:p>
    <w:p w:rsidR="00571BC5" w:rsidRDefault="00820C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(dotyczy zakupu i dostawy środków czystości i pielęgnacji</w:t>
      </w:r>
    </w:p>
    <w:p w:rsidR="00571BC5" w:rsidRDefault="00820C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oraz artykułów do sprzątania)</w:t>
      </w:r>
    </w:p>
    <w:p w:rsidR="00571BC5" w:rsidRDefault="00571BC5">
      <w:pPr>
        <w:pStyle w:val="Default"/>
        <w:rPr>
          <w:sz w:val="23"/>
          <w:szCs w:val="23"/>
        </w:rPr>
      </w:pPr>
    </w:p>
    <w:p w:rsidR="00571BC5" w:rsidRDefault="00571BC5">
      <w:pPr>
        <w:pStyle w:val="Default"/>
        <w:rPr>
          <w:b/>
          <w:bCs/>
          <w:sz w:val="23"/>
          <w:szCs w:val="23"/>
        </w:rPr>
      </w:pPr>
    </w:p>
    <w:p w:rsidR="00571BC5" w:rsidRDefault="00820CE1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571BC5" w:rsidRDefault="00820CE1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Otrzymanie od Państwa ofert nie będzie </w:t>
      </w:r>
      <w:r>
        <w:rPr>
          <w:i/>
          <w:iCs/>
          <w:sz w:val="22"/>
          <w:szCs w:val="22"/>
          <w:u w:val="single"/>
        </w:rPr>
        <w:t>stanowić podstawy do powstania zobowiązań wobec stron.</w:t>
      </w:r>
    </w:p>
    <w:p w:rsidR="00571BC5" w:rsidRDefault="00571BC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571BC5" w:rsidRDefault="00820CE1">
      <w:pPr>
        <w:autoSpaceDE w:val="0"/>
        <w:rPr>
          <w:rFonts w:eastAsia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u w:val="single"/>
        </w:rPr>
        <w:t>Zamawiający:</w:t>
      </w:r>
    </w:p>
    <w:p w:rsidR="00571BC5" w:rsidRDefault="00571BC5">
      <w:pPr>
        <w:autoSpaceDE w:val="0"/>
        <w:rPr>
          <w:rFonts w:eastAsia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:rsidR="00571BC5" w:rsidRDefault="00820CE1">
      <w:pPr>
        <w:autoSpaceDE w:val="0"/>
        <w:rPr>
          <w:rFonts w:eastAsia="Times New Roman" w:cs="Times New Roman"/>
          <w:bCs/>
          <w:iCs/>
          <w:color w:val="000000"/>
          <w:sz w:val="26"/>
          <w:szCs w:val="26"/>
        </w:rPr>
      </w:pPr>
      <w:r>
        <w:rPr>
          <w:rFonts w:eastAsia="Times New Roman" w:cs="Times New Roman"/>
          <w:bCs/>
          <w:iCs/>
          <w:color w:val="000000"/>
          <w:sz w:val="26"/>
          <w:szCs w:val="26"/>
        </w:rPr>
        <w:t>Gmina Miasto Szczecin</w:t>
      </w:r>
    </w:p>
    <w:p w:rsidR="00571BC5" w:rsidRDefault="00820CE1">
      <w:pPr>
        <w:autoSpaceDE w:val="0"/>
        <w:rPr>
          <w:rFonts w:eastAsia="Times New Roman" w:cs="Times New Roman"/>
          <w:bCs/>
          <w:iCs/>
          <w:color w:val="000000"/>
          <w:sz w:val="26"/>
          <w:szCs w:val="26"/>
        </w:rPr>
      </w:pPr>
      <w:r>
        <w:rPr>
          <w:rFonts w:eastAsia="Times New Roman" w:cs="Times New Roman"/>
          <w:bCs/>
          <w:iCs/>
          <w:color w:val="000000"/>
          <w:sz w:val="26"/>
          <w:szCs w:val="26"/>
        </w:rPr>
        <w:t>Pl. Armii Krajowej 1</w:t>
      </w:r>
    </w:p>
    <w:p w:rsidR="00571BC5" w:rsidRDefault="00820CE1">
      <w:pPr>
        <w:autoSpaceDE w:val="0"/>
        <w:rPr>
          <w:rFonts w:eastAsia="Times New Roman" w:cs="Times New Roman"/>
          <w:bCs/>
          <w:iCs/>
          <w:color w:val="000000"/>
          <w:sz w:val="26"/>
          <w:szCs w:val="26"/>
        </w:rPr>
      </w:pPr>
      <w:r>
        <w:rPr>
          <w:rFonts w:eastAsia="Times New Roman" w:cs="Times New Roman"/>
          <w:bCs/>
          <w:iCs/>
          <w:color w:val="000000"/>
          <w:sz w:val="26"/>
          <w:szCs w:val="26"/>
        </w:rPr>
        <w:t>70-456 Szczecin</w:t>
      </w:r>
    </w:p>
    <w:p w:rsidR="00571BC5" w:rsidRDefault="00820CE1">
      <w:pPr>
        <w:autoSpaceDE w:val="0"/>
        <w:rPr>
          <w:rFonts w:eastAsia="Times New Roman" w:cs="Times New Roman"/>
          <w:bCs/>
          <w:iCs/>
          <w:color w:val="000000"/>
          <w:sz w:val="26"/>
          <w:szCs w:val="26"/>
        </w:rPr>
      </w:pPr>
      <w:r>
        <w:rPr>
          <w:rFonts w:eastAsia="Times New Roman" w:cs="Times New Roman"/>
          <w:bCs/>
          <w:iCs/>
          <w:color w:val="000000"/>
          <w:sz w:val="26"/>
          <w:szCs w:val="26"/>
        </w:rPr>
        <w:t>NIP 8510309410</w:t>
      </w:r>
    </w:p>
    <w:p w:rsidR="00571BC5" w:rsidRDefault="00571BC5">
      <w:pPr>
        <w:autoSpaceDE w:val="0"/>
        <w:rPr>
          <w:rFonts w:eastAsia="Times New Roman" w:cs="Times New Roman"/>
          <w:bCs/>
          <w:iCs/>
          <w:color w:val="000000"/>
          <w:sz w:val="26"/>
          <w:szCs w:val="26"/>
        </w:rPr>
      </w:pPr>
    </w:p>
    <w:p w:rsidR="00571BC5" w:rsidRDefault="00820CE1">
      <w:pPr>
        <w:autoSpaceDE w:val="0"/>
        <w:rPr>
          <w:rFonts w:eastAsia="Times New Roman" w:cs="Times New Roman"/>
          <w:b/>
          <w:bCs/>
          <w:i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iCs/>
          <w:color w:val="000000"/>
          <w:sz w:val="26"/>
          <w:szCs w:val="26"/>
          <w:u w:val="single"/>
        </w:rPr>
        <w:t>Odbiorca:</w:t>
      </w:r>
    </w:p>
    <w:p w:rsidR="00571BC5" w:rsidRDefault="00571BC5">
      <w:pPr>
        <w:autoSpaceDE w:val="0"/>
        <w:rPr>
          <w:rFonts w:eastAsia="Times New Roman" w:cs="Times New Roman"/>
          <w:b/>
          <w:bCs/>
          <w:i/>
          <w:iCs/>
          <w:color w:val="000000"/>
          <w:sz w:val="23"/>
          <w:szCs w:val="23"/>
          <w:u w:val="single"/>
        </w:rPr>
      </w:pPr>
    </w:p>
    <w:p w:rsidR="00571BC5" w:rsidRDefault="00820CE1">
      <w:pPr>
        <w:autoSpaceDE w:val="0"/>
        <w:rPr>
          <w:rFonts w:eastAsia="Times New Roman" w:cs="Times New Roman"/>
          <w:color w:val="000000"/>
          <w:sz w:val="26"/>
        </w:rPr>
      </w:pPr>
      <w:r>
        <w:rPr>
          <w:rFonts w:eastAsia="Times New Roman" w:cs="Times New Roman"/>
          <w:color w:val="000000"/>
          <w:sz w:val="26"/>
        </w:rPr>
        <w:t>Przedszkole Publiczne Nr 80</w:t>
      </w:r>
    </w:p>
    <w:p w:rsidR="00571BC5" w:rsidRDefault="00820CE1">
      <w:pPr>
        <w:spacing w:after="120"/>
        <w:rPr>
          <w:sz w:val="26"/>
        </w:rPr>
      </w:pPr>
      <w:r>
        <w:rPr>
          <w:sz w:val="26"/>
        </w:rPr>
        <w:t>ul. Łokietka 16</w:t>
      </w:r>
    </w:p>
    <w:p w:rsidR="00571BC5" w:rsidRDefault="00820CE1">
      <w:pPr>
        <w:spacing w:after="120"/>
        <w:rPr>
          <w:sz w:val="26"/>
        </w:rPr>
      </w:pPr>
      <w:r>
        <w:rPr>
          <w:sz w:val="26"/>
        </w:rPr>
        <w:t>70-256 Szczecin</w:t>
      </w:r>
    </w:p>
    <w:p w:rsidR="00571BC5" w:rsidRDefault="00571BC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571BC5" w:rsidRDefault="00571BC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571BC5" w:rsidRDefault="00571BC5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571BC5" w:rsidRDefault="00571BC5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571BC5" w:rsidRDefault="00571BC5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571BC5" w:rsidRDefault="00571BC5">
      <w:pPr>
        <w:pStyle w:val="Textbody"/>
        <w:rPr>
          <w:color w:val="000000"/>
          <w:sz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571BC5">
      <w:pPr>
        <w:pStyle w:val="Default"/>
        <w:rPr>
          <w:i/>
          <w:iCs/>
          <w:sz w:val="26"/>
          <w:szCs w:val="26"/>
        </w:rPr>
      </w:pPr>
    </w:p>
    <w:p w:rsidR="00571BC5" w:rsidRDefault="00820CE1">
      <w:pPr>
        <w:pStyle w:val="Defaul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Przedszkole Publiczne </w:t>
      </w:r>
      <w:r>
        <w:rPr>
          <w:i/>
          <w:iCs/>
          <w:sz w:val="26"/>
          <w:szCs w:val="26"/>
        </w:rPr>
        <w:t>Nr 80 w Szczecinie zaprasza do złożenia ofert na:</w:t>
      </w:r>
    </w:p>
    <w:p w:rsidR="00571BC5" w:rsidRDefault="00820CE1">
      <w:pPr>
        <w:pStyle w:val="Defaul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„.Zakup wraz z dostawą środków czystości i pielęgnacji oraz artykułów do sprzątania”</w:t>
      </w:r>
    </w:p>
    <w:p w:rsidR="00571BC5" w:rsidRDefault="00571BC5">
      <w:pPr>
        <w:pStyle w:val="Default"/>
        <w:rPr>
          <w:sz w:val="26"/>
          <w:szCs w:val="26"/>
          <w:u w:val="single"/>
        </w:rPr>
      </w:pPr>
    </w:p>
    <w:p w:rsidR="00571BC5" w:rsidRDefault="00571BC5">
      <w:pPr>
        <w:pStyle w:val="Default"/>
        <w:rPr>
          <w:b/>
          <w:bCs/>
          <w:sz w:val="23"/>
          <w:szCs w:val="23"/>
        </w:rPr>
      </w:pPr>
    </w:p>
    <w:p w:rsidR="00571BC5" w:rsidRDefault="00571BC5">
      <w:pPr>
        <w:pStyle w:val="Default"/>
        <w:rPr>
          <w:b/>
          <w:bCs/>
          <w:sz w:val="23"/>
          <w:szCs w:val="23"/>
        </w:rPr>
      </w:pPr>
    </w:p>
    <w:p w:rsidR="00571BC5" w:rsidRDefault="00820CE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571BC5" w:rsidRDefault="00571BC5">
      <w:pPr>
        <w:pStyle w:val="Default"/>
        <w:rPr>
          <w:b/>
          <w:bCs/>
          <w:sz w:val="23"/>
          <w:szCs w:val="23"/>
        </w:rPr>
      </w:pP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środków czystości i pielęgnacji</w:t>
      </w: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oraz artykułów do sprzątania( których asortyment stanowi załącznik do niniejszego zapytania) wraz z dostawą do siedziby Zamawiającego.</w:t>
      </w:r>
    </w:p>
    <w:p w:rsidR="00571BC5" w:rsidRDefault="00571BC5">
      <w:pPr>
        <w:pStyle w:val="Default"/>
        <w:rPr>
          <w:sz w:val="26"/>
          <w:szCs w:val="26"/>
        </w:rPr>
      </w:pPr>
    </w:p>
    <w:p w:rsidR="00571BC5" w:rsidRDefault="00571BC5">
      <w:pPr>
        <w:pStyle w:val="Default"/>
        <w:rPr>
          <w:sz w:val="26"/>
          <w:szCs w:val="26"/>
        </w:rPr>
      </w:pPr>
    </w:p>
    <w:p w:rsidR="00571BC5" w:rsidRDefault="00820CE1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571BC5" w:rsidRDefault="00571BC5">
      <w:pPr>
        <w:pStyle w:val="Default"/>
        <w:rPr>
          <w:sz w:val="26"/>
          <w:szCs w:val="26"/>
          <w:u w:val="single"/>
        </w:rPr>
      </w:pP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zamawianych środków czystości i pielęgnacji oraz artykułó</w:t>
      </w:r>
      <w:r>
        <w:rPr>
          <w:sz w:val="26"/>
          <w:szCs w:val="26"/>
        </w:rPr>
        <w:t>w do sprzątania następować będzie sukcesywnie na podstawie aktualnego zapotrzebowania Zamawiającego.</w:t>
      </w: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Ilość towaru wskazana w załączniku nr 1 określona jest szacunkowo. Nie jest ona wiążąca dla stron.</w:t>
      </w: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</w:t>
      </w:r>
      <w:r>
        <w:rPr>
          <w:sz w:val="26"/>
          <w:szCs w:val="26"/>
        </w:rPr>
        <w:t>ych dyspozycji zgłoszonych przez wyznaczonego pracownika przedszkola, odpowiedzialnego za realizację przedmiotu zamówienia.</w:t>
      </w: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</w:t>
      </w: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przez Zamawiającego.</w:t>
      </w: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Zamówienia składane będą z j</w:t>
      </w:r>
      <w:r>
        <w:rPr>
          <w:sz w:val="26"/>
          <w:szCs w:val="26"/>
        </w:rPr>
        <w:t>edno lub dwudniowym wyprzedzeniem.</w:t>
      </w: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Poszczególne dostawy towaru realizowane będą ok. 1 raz w miesiącu, w terminie do 1-2 dni</w:t>
      </w: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od otrzymania telefonicznego lub faksowego zamówienia. Dostawy realizowane będą do Przedszkola Publicznego Nr 80 w Szczecinie  w dni</w:t>
      </w:r>
      <w:r>
        <w:rPr>
          <w:sz w:val="26"/>
          <w:szCs w:val="26"/>
        </w:rPr>
        <w:t xml:space="preserve"> robocze, tj. od poniedziałku do piątku, w godzinach od 9.00 do 14.00.</w:t>
      </w:r>
    </w:p>
    <w:p w:rsidR="00571BC5" w:rsidRDefault="00571BC5">
      <w:pPr>
        <w:pStyle w:val="Default"/>
        <w:rPr>
          <w:sz w:val="26"/>
          <w:szCs w:val="26"/>
        </w:rPr>
      </w:pPr>
    </w:p>
    <w:p w:rsidR="00571BC5" w:rsidRDefault="00820CE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Zamówienie powinno być zrealizowane zgodnie z jego warunkami. W przypadku dostarczenia towaru niezgodnego z warunkami zamówienia Zamawiający zastrzega sobie prawo do złożenia </w:t>
      </w:r>
      <w:r>
        <w:rPr>
          <w:sz w:val="26"/>
          <w:szCs w:val="26"/>
        </w:rPr>
        <w:t>reklamacji, która powinna być rozpatrzona w ciągu 7 dni roboczych od daty zgłoszenia. Wykonawca zobowiązany jest wymienić wadliwy towar na nowy, wolny od wad.</w:t>
      </w:r>
    </w:p>
    <w:p w:rsidR="00571BC5" w:rsidRDefault="00571BC5">
      <w:pPr>
        <w:pStyle w:val="Default"/>
        <w:rPr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2. </w:t>
      </w:r>
      <w:r>
        <w:rPr>
          <w:rFonts w:eastAsia="Times New Roman" w:cs="Times New Roman"/>
          <w:color w:val="000000"/>
          <w:sz w:val="26"/>
          <w:szCs w:val="26"/>
          <w:u w:val="single"/>
        </w:rPr>
        <w:t>Założenia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571BC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Wytyczne</w:t>
            </w: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pStyle w:val="TableContents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Czas trwania dostaw</w:t>
            </w:r>
          </w:p>
          <w:p w:rsidR="00571BC5" w:rsidRDefault="00571BC5">
            <w:pPr>
              <w:pStyle w:val="TableContents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  <w:r>
              <w:rPr>
                <w:sz w:val="23"/>
                <w:szCs w:val="23"/>
              </w:rPr>
              <w:t>miesięcy</w:t>
            </w:r>
          </w:p>
          <w:p w:rsidR="00571BC5" w:rsidRDefault="00820CE1">
            <w:pPr>
              <w:pStyle w:val="Default"/>
            </w:pPr>
            <w:r>
              <w:rPr>
                <w:sz w:val="23"/>
                <w:szCs w:val="23"/>
              </w:rPr>
              <w:t>(01.01.2023 r. – 31.12.2023 r.)</w:t>
            </w:r>
          </w:p>
          <w:p w:rsidR="00571BC5" w:rsidRDefault="00571BC5">
            <w:pPr>
              <w:pStyle w:val="TableContents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pStyle w:val="TableContents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Default"/>
            </w:pPr>
            <w:r>
              <w:rPr>
                <w:sz w:val="23"/>
                <w:szCs w:val="23"/>
              </w:rPr>
              <w:t>Wykonawca dostarczy środki czystości</w:t>
            </w:r>
          </w:p>
          <w:p w:rsidR="00571BC5" w:rsidRDefault="00820C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pielęgnacji oraz artykuły do sprzątania</w:t>
            </w:r>
          </w:p>
          <w:p w:rsidR="00571BC5" w:rsidRDefault="00820CE1">
            <w:pPr>
              <w:pStyle w:val="Default"/>
            </w:pPr>
            <w:r>
              <w:rPr>
                <w:sz w:val="23"/>
                <w:szCs w:val="23"/>
              </w:rPr>
              <w:t>o odpowiednim standardzie jakościowym.</w:t>
            </w:r>
          </w:p>
          <w:p w:rsidR="00571BC5" w:rsidRDefault="00571BC5">
            <w:pPr>
              <w:pStyle w:val="TableContents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pStyle w:val="TableContents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Default"/>
            </w:pPr>
            <w:r>
              <w:rPr>
                <w:sz w:val="23"/>
                <w:szCs w:val="23"/>
              </w:rPr>
              <w:t xml:space="preserve">Wykonawca zobowiązany jest do zapewnienia odpowiednich </w:t>
            </w:r>
            <w:r>
              <w:rPr>
                <w:sz w:val="23"/>
                <w:szCs w:val="23"/>
              </w:rPr>
              <w:t>warunków transportu środków czystości i pielęgnacji oraz artykułów</w:t>
            </w:r>
            <w:r>
              <w:t xml:space="preserve"> </w:t>
            </w:r>
            <w:r>
              <w:rPr>
                <w:sz w:val="23"/>
                <w:szCs w:val="23"/>
              </w:rPr>
              <w:t>do sprzątania.</w:t>
            </w:r>
          </w:p>
          <w:p w:rsidR="00571BC5" w:rsidRDefault="00571BC5">
            <w:pPr>
              <w:pStyle w:val="TableContents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Default"/>
            </w:pPr>
            <w:r>
              <w:rPr>
                <w:sz w:val="23"/>
                <w:szCs w:val="23"/>
              </w:rPr>
              <w:t>Dostawa środków czystości i pielęgnacji</w:t>
            </w:r>
          </w:p>
          <w:p w:rsidR="00571BC5" w:rsidRDefault="00820CE1">
            <w:pPr>
              <w:pStyle w:val="Default"/>
            </w:pPr>
            <w:r>
              <w:rPr>
                <w:sz w:val="23"/>
                <w:szCs w:val="23"/>
              </w:rPr>
              <w:t>oraz artykułów do sprzątania odbywa się środkami transportu Wykonawcy.</w:t>
            </w:r>
          </w:p>
          <w:p w:rsidR="00571BC5" w:rsidRDefault="00571BC5">
            <w:pPr>
              <w:pStyle w:val="TableContents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Default"/>
            </w:pPr>
            <w:r>
              <w:rPr>
                <w:sz w:val="23"/>
                <w:szCs w:val="23"/>
              </w:rPr>
              <w:t xml:space="preserve">Wykonawca zobowiązuje się do uzupełnienia brakującej </w:t>
            </w:r>
            <w:r>
              <w:rPr>
                <w:sz w:val="23"/>
                <w:szCs w:val="23"/>
              </w:rPr>
              <w:t>ilości środków czystości i pielęgnacji oraz artykułów do sprzątania w terminie 3 dni od dnia zgłoszenia braków przez Zamawiającego</w:t>
            </w:r>
          </w:p>
          <w:p w:rsidR="00571BC5" w:rsidRDefault="00571BC5">
            <w:pPr>
              <w:pStyle w:val="TableContents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pStyle w:val="TableContents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TableContents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pStyle w:val="Default"/>
            </w:pPr>
            <w:r>
              <w:rPr>
                <w:sz w:val="23"/>
                <w:szCs w:val="23"/>
              </w:rPr>
              <w:t xml:space="preserve">Zamawiający zastrzega sobie prawo do kontroli jakości i ilości środków czystości </w:t>
            </w:r>
            <w:r>
              <w:rPr>
                <w:sz w:val="23"/>
                <w:szCs w:val="23"/>
              </w:rPr>
              <w:t>i pielęgnacji oraz artykułów do sprzątania.</w:t>
            </w:r>
          </w:p>
          <w:p w:rsidR="00571BC5" w:rsidRDefault="00571BC5">
            <w:pPr>
              <w:pStyle w:val="TableContents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Termin składania ofert: do dnia 13.12.2022 r.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2.opatrzona piecz</w:t>
      </w:r>
      <w:r>
        <w:rPr>
          <w:rFonts w:eastAsia="Times New Roman" w:cs="Times New Roman"/>
          <w:color w:val="000000"/>
          <w:sz w:val="26"/>
          <w:szCs w:val="26"/>
        </w:rPr>
        <w:t xml:space="preserve">ątką firmową, 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Oferty należy przesyłać za pośrednictwem: poczty elektronicznej na adres: </w:t>
      </w:r>
      <w:hyperlink r:id="rId8" w:history="1">
        <w:r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>
        <w:rPr>
          <w:rFonts w:eastAsia="Times New Roman" w:cs="Times New Roman"/>
          <w:color w:val="000000"/>
          <w:sz w:val="26"/>
          <w:szCs w:val="26"/>
        </w:rPr>
        <w:t xml:space="preserve"> , faksem na nr: 914</w:t>
      </w:r>
      <w:r>
        <w:rPr>
          <w:rFonts w:eastAsia="Times New Roman" w:cs="Times New Roman"/>
          <w:color w:val="000000"/>
          <w:sz w:val="26"/>
          <w:szCs w:val="26"/>
        </w:rPr>
        <w:t xml:space="preserve">31-81-38  lub dostarczać osobiście na adres: Przedszkole Publiczne Nr 80 w Szczecinie, ul. Łokietka 16   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do dnia 13.12.2022r.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Ofertę należy złożyć na </w:t>
      </w:r>
      <w:r>
        <w:rPr>
          <w:rFonts w:eastAsia="Times New Roman" w:cs="Times New Roman"/>
          <w:color w:val="000000"/>
          <w:sz w:val="26"/>
          <w:szCs w:val="26"/>
        </w:rPr>
        <w:t>formularzu, stanowiącym załącznik do niniejszego zapytania cenowego.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</w:t>
      </w:r>
      <w:r>
        <w:rPr>
          <w:rFonts w:eastAsia="Times New Roman" w:cs="Times New Roman"/>
          <w:color w:val="000000"/>
          <w:sz w:val="26"/>
          <w:szCs w:val="26"/>
        </w:rPr>
        <w:t>miotu zamówienia oraz zawierać wszelkie koszty związane z realizacją zamówienia.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Cena powinna być przedstawiona jako cena netto i brutto ( netto + podatek VAT).</w:t>
      </w:r>
      <w:bookmarkStart w:id="1" w:name="_Hlk22646517"/>
      <w:r>
        <w:rPr>
          <w:rFonts w:eastAsia="Times New Roman" w:cs="Times New Roman"/>
          <w:color w:val="000000"/>
          <w:sz w:val="26"/>
          <w:szCs w:val="26"/>
        </w:rPr>
        <w:t xml:space="preserve"> Rachunek kontrahenta musi figurować  w wykazie prowadzonym przez Szefa Krajowej Administracji S</w:t>
      </w:r>
      <w:r>
        <w:rPr>
          <w:rFonts w:eastAsia="Times New Roman" w:cs="Times New Roman"/>
          <w:color w:val="000000"/>
          <w:sz w:val="26"/>
          <w:szCs w:val="26"/>
        </w:rPr>
        <w:t>karbowej tzw. Białej liście podatników.</w:t>
      </w:r>
    </w:p>
    <w:bookmarkEnd w:id="1"/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Płatność zostanie zrealizowana przelewem z </w:t>
      </w:r>
      <w:r>
        <w:rPr>
          <w:rFonts w:eastAsia="Times New Roman" w:cs="Times New Roman"/>
          <w:color w:val="FF0000"/>
          <w:sz w:val="26"/>
          <w:szCs w:val="26"/>
        </w:rPr>
        <w:t xml:space="preserve">31 dniowym 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Dane do faktury: Nabywca: Gmina Miasto Szczecin Pl. Armii Krajowej 1 70-4</w:t>
      </w:r>
      <w:r>
        <w:rPr>
          <w:rFonts w:eastAsia="Times New Roman" w:cs="Times New Roman"/>
          <w:color w:val="000000"/>
          <w:sz w:val="26"/>
          <w:szCs w:val="26"/>
        </w:rPr>
        <w:t>56 Szczecin NIP 8510309410 Płatnik: Przedszkole Publiczne nr 80 ul. łokietka 16  70-256 Szczecin.</w:t>
      </w: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:rsidR="00571BC5" w:rsidRDefault="00820CE1">
      <w:pPr>
        <w:autoSpaceDE w:val="0"/>
        <w:rPr>
          <w:rFonts w:eastAsia="Times New Roman" w:cs="Times New Roman"/>
          <w:color w:val="000000"/>
          <w:sz w:val="26"/>
          <w:szCs w:val="26"/>
        </w:rPr>
      </w:pPr>
      <w:bookmarkStart w:id="2" w:name="_Hlk22646463"/>
      <w:r>
        <w:rPr>
          <w:rFonts w:eastAsia="Times New Roman" w:cs="Times New Roman"/>
          <w:color w:val="000000"/>
          <w:sz w:val="26"/>
          <w:szCs w:val="26"/>
        </w:rPr>
        <w:t>Płatności będą dokonywane na rachunek bankowy Wykonawcy wskazany na fakturze, z zastrzeżeniem, że rachunek bankowy musi być zgodny z numerem rachunku ujawni</w:t>
      </w:r>
      <w:r>
        <w:rPr>
          <w:rFonts w:eastAsia="Times New Roman" w:cs="Times New Roman"/>
          <w:color w:val="000000"/>
          <w:sz w:val="26"/>
          <w:szCs w:val="26"/>
        </w:rPr>
        <w:t xml:space="preserve">onym w wykazie </w:t>
      </w:r>
      <w:bookmarkStart w:id="3" w:name="_Hlk22646153"/>
      <w:r>
        <w:rPr>
          <w:rFonts w:eastAsia="Times New Roman" w:cs="Times New Roman"/>
          <w:color w:val="000000"/>
          <w:sz w:val="26"/>
          <w:szCs w:val="26"/>
        </w:rPr>
        <w:t xml:space="preserve">prowadzonym przez Szefa Krajowej Administracji Skarbowej. </w:t>
      </w:r>
      <w:bookmarkEnd w:id="3"/>
      <w:r>
        <w:rPr>
          <w:rFonts w:eastAsia="Times New Roman" w:cs="Times New Roman"/>
          <w:color w:val="000000"/>
          <w:sz w:val="26"/>
          <w:szCs w:val="26"/>
        </w:rPr>
        <w:t xml:space="preserve">Gdy w wykazie </w:t>
      </w:r>
      <w:r>
        <w:rPr>
          <w:rFonts w:eastAsia="Times New Roman" w:cs="Times New Roman"/>
          <w:color w:val="000000"/>
          <w:sz w:val="26"/>
          <w:szCs w:val="26"/>
        </w:rPr>
        <w:lastRenderedPageBreak/>
        <w:t>ujawniony jest inny rachunek bankowy, płatność wynagrodzenia dokonana  zostanie na rachunek bankowy ujawniony w tym wykazie.</w:t>
      </w:r>
    </w:p>
    <w:bookmarkEnd w:id="2"/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</w:t>
      </w:r>
      <w:r>
        <w:rPr>
          <w:rFonts w:eastAsia="Times New Roman" w:cs="Times New Roman"/>
          <w:color w:val="000000"/>
          <w:sz w:val="26"/>
          <w:szCs w:val="26"/>
        </w:rPr>
        <w:t>h informacji udziela  intendent Marta Perełka,</w:t>
      </w:r>
    </w:p>
    <w:p w:rsidR="00571BC5" w:rsidRDefault="00820CE1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pod numerem telefonu 91 431-81-38 lub 602579778 oraz adresem email: </w:t>
      </w:r>
      <w:hyperlink r:id="rId9" w:history="1">
        <w:r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571BC5" w:rsidRDefault="00571BC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571BC5" w:rsidRDefault="00571BC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71BC5" w:rsidRDefault="00820CE1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571BC5" w:rsidRDefault="00820CE1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2. formularz oferty.</w:t>
      </w:r>
    </w:p>
    <w:p w:rsidR="00571BC5" w:rsidRDefault="00571BC5">
      <w:pPr>
        <w:autoSpaceDE w:val="0"/>
        <w:rPr>
          <w:rFonts w:eastAsia="Times New Roman" w:cs="Times New Roman"/>
          <w:i/>
          <w:iCs/>
          <w:color w:val="000000"/>
          <w:sz w:val="20"/>
          <w:szCs w:val="20"/>
        </w:rPr>
      </w:pPr>
    </w:p>
    <w:p w:rsidR="00571BC5" w:rsidRDefault="00571BC5">
      <w:pPr>
        <w:autoSpaceDE w:val="0"/>
        <w:rPr>
          <w:rFonts w:eastAsia="Times New Roman" w:cs="Times New Roman"/>
          <w:i/>
          <w:iCs/>
          <w:color w:val="000000"/>
          <w:sz w:val="20"/>
          <w:szCs w:val="20"/>
        </w:rPr>
      </w:pPr>
    </w:p>
    <w:p w:rsidR="00571BC5" w:rsidRDefault="00820CE1">
      <w:pPr>
        <w:autoSpaceDE w:val="0"/>
      </w:pPr>
      <w:r>
        <w:rPr>
          <w:rFonts w:eastAsia="Times New Roman" w:cs="Times New Roman"/>
          <w:i/>
          <w:iCs/>
          <w:color w:val="000000"/>
          <w:sz w:val="20"/>
          <w:szCs w:val="20"/>
        </w:rPr>
        <w:t xml:space="preserve">Załącznik </w:t>
      </w:r>
      <w:r>
        <w:rPr>
          <w:rFonts w:eastAsia="Times New Roman" w:cs="Times New Roman"/>
          <w:i/>
          <w:iCs/>
          <w:color w:val="000000"/>
          <w:sz w:val="20"/>
          <w:szCs w:val="20"/>
        </w:rPr>
        <w:t>nr 1 do zapytania cenowego nr 1/2022</w:t>
      </w:r>
    </w:p>
    <w:p w:rsidR="00571BC5" w:rsidRDefault="00571BC5">
      <w:pPr>
        <w:autoSpaceDE w:val="0"/>
        <w:rPr>
          <w:rFonts w:eastAsia="Times New Roman" w:cs="Times New Roman"/>
          <w:color w:val="000000"/>
        </w:rPr>
      </w:pPr>
    </w:p>
    <w:p w:rsidR="00571BC5" w:rsidRDefault="00820CE1">
      <w:pPr>
        <w:autoSpaceDE w:val="0"/>
        <w:spacing w:after="120"/>
      </w:pPr>
      <w:r>
        <w:rPr>
          <w:rFonts w:eastAsia="Times New Roman" w:cs="Times New Roman"/>
          <w:b/>
          <w:iCs/>
          <w:color w:val="000000"/>
          <w:sz w:val="26"/>
          <w:szCs w:val="26"/>
        </w:rPr>
        <w:t>Przedszkole Publiczne Nr 80</w:t>
      </w:r>
    </w:p>
    <w:p w:rsidR="00571BC5" w:rsidRDefault="00820CE1">
      <w:pPr>
        <w:spacing w:after="120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571BC5" w:rsidRDefault="00820CE1">
      <w:pPr>
        <w:spacing w:after="120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571BC5" w:rsidRDefault="00571BC5">
      <w:pPr>
        <w:autoSpaceDE w:val="0"/>
        <w:rPr>
          <w:rFonts w:eastAsia="Times New Roman" w:cs="Times New Roman"/>
          <w:color w:val="000000"/>
        </w:rPr>
      </w:pPr>
    </w:p>
    <w:p w:rsidR="00571BC5" w:rsidRDefault="00820CE1">
      <w:pPr>
        <w:autoSpaceDE w:val="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Szacunkowa roczna wartość zamówień 15.000,00 zł.( brutto )</w:t>
      </w:r>
    </w:p>
    <w:p w:rsidR="00571BC5" w:rsidRDefault="00571BC5">
      <w:pPr>
        <w:autoSpaceDE w:val="0"/>
        <w:rPr>
          <w:rFonts w:eastAsia="Times New Roman" w:cs="Times New Roman"/>
          <w:color w:val="000000"/>
        </w:rPr>
      </w:pP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357"/>
        <w:gridCol w:w="795"/>
        <w:gridCol w:w="1532"/>
        <w:gridCol w:w="1559"/>
        <w:gridCol w:w="1134"/>
        <w:gridCol w:w="1701"/>
      </w:tblGrid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Nazwa artykułu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Ilość</w:t>
            </w:r>
          </w:p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(12 miesięcy)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Stawka</w:t>
            </w:r>
          </w:p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VAT</w:t>
            </w:r>
          </w:p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jednostkowa brutto</w:t>
            </w: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Rex proszek kolor 3 kg.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Rex proszek do białego       3 kg.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Płyn do naczyń Ludwik 0,5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Domestos 1,25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Papier szary-mała rolka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worek-64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Worki na odpady 35l.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rolka-50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Worki na odpady 60l.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rolka-50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Sin Lux do powierzchni kuchennych 0,6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80</w:t>
            </w:r>
          </w:p>
          <w:p w:rsidR="00571BC5" w:rsidRDefault="00571BC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Ajax płyn uniwersalny 1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Mydło w płynie 5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 xml:space="preserve">Sidolux Mydło marsylskie </w:t>
            </w: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 xml:space="preserve">Ace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wybielacz 1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Ścierka bawełniana 40/60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VC-243 Grillpol 1 l.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Fosol odrdzewiacz 500 ml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Clin spray do szyb 500 ml.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Tytan kamień i rdza spray 500 ml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Ręcznik kuchenny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 xml:space="preserve">Worek- </w:t>
            </w: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28 rolek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35</w:t>
            </w:r>
          </w:p>
          <w:p w:rsidR="00571BC5" w:rsidRDefault="00571BC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Mop duży sznurkowy-zapas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Ajax proszek do szorowania 500 g.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Rekawice winylowe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opak.-100 szt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Rekawice lateksowe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opak.-100 szt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tabs>
                <w:tab w:val="left" w:pos="564"/>
                <w:tab w:val="center" w:pos="756"/>
              </w:tabs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ab/>
              <w:t>51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Kij drewniany-150cm.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Zmywak 5 elem.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Esept-płyn do odkażania 500 ml.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Druciaki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Płyn do zmywarki 10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Szczotka do zamiatania drewniana 35 cm.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</w:t>
            </w:r>
          </w:p>
          <w:p w:rsidR="00571BC5" w:rsidRDefault="00571BC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Worki spożywcze 30x40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opak.-100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Ścierka domowa 5 elem.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Mop płaski vileda zapas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</w:pPr>
            <w:r>
              <w:rPr>
                <w:bCs/>
                <w:sz w:val="20"/>
                <w:szCs w:val="20"/>
              </w:rPr>
              <w:t>Nabłyszczacz do zmywarek gastronomicznych – 10 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571BC5" w:rsidRDefault="00571BC5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</w:p>
    <w:p w:rsidR="00571BC5" w:rsidRDefault="00571BC5">
      <w:pPr>
        <w:pStyle w:val="Default"/>
        <w:rPr>
          <w:sz w:val="20"/>
          <w:szCs w:val="20"/>
        </w:rPr>
      </w:pPr>
    </w:p>
    <w:p w:rsidR="00571BC5" w:rsidRDefault="00820CE1">
      <w:pPr>
        <w:pStyle w:val="Default"/>
      </w:pPr>
      <w:r>
        <w:t xml:space="preserve">  </w:t>
      </w:r>
      <w:r>
        <w:rPr>
          <w:i/>
          <w:iCs/>
          <w:sz w:val="20"/>
          <w:szCs w:val="20"/>
        </w:rPr>
        <w:t>Załącznik nr 2 do zapytania cenowego nr 1/ 2022</w:t>
      </w: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820CE1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571BC5" w:rsidRDefault="00820CE1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571BC5" w:rsidRDefault="00820CE1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  <w:jc w:val="center"/>
        <w:rPr>
          <w:b/>
          <w:bCs/>
          <w:sz w:val="28"/>
          <w:szCs w:val="28"/>
        </w:rPr>
      </w:pPr>
    </w:p>
    <w:p w:rsidR="00571BC5" w:rsidRDefault="00571BC5">
      <w:pPr>
        <w:pStyle w:val="Default"/>
        <w:jc w:val="center"/>
        <w:rPr>
          <w:b/>
          <w:bCs/>
          <w:sz w:val="28"/>
          <w:szCs w:val="28"/>
        </w:rPr>
      </w:pPr>
    </w:p>
    <w:p w:rsidR="00571BC5" w:rsidRDefault="00820CE1">
      <w:pPr>
        <w:pStyle w:val="Default"/>
        <w:jc w:val="center"/>
        <w:rPr>
          <w:b/>
          <w:bCs/>
        </w:rPr>
      </w:pPr>
      <w:r>
        <w:rPr>
          <w:b/>
          <w:bCs/>
        </w:rPr>
        <w:t>O F E R T A</w:t>
      </w:r>
    </w:p>
    <w:p w:rsidR="00571BC5" w:rsidRDefault="00571BC5">
      <w:pPr>
        <w:pStyle w:val="Default"/>
        <w:jc w:val="center"/>
        <w:rPr>
          <w:b/>
          <w:bCs/>
        </w:rPr>
      </w:pPr>
    </w:p>
    <w:p w:rsidR="00571BC5" w:rsidRDefault="00820CE1">
      <w:pPr>
        <w:pStyle w:val="Textbody"/>
        <w:autoSpaceDE w:val="0"/>
        <w:jc w:val="center"/>
        <w:rPr>
          <w:b/>
        </w:rPr>
      </w:pPr>
      <w:r>
        <w:rPr>
          <w:b/>
        </w:rPr>
        <w:t xml:space="preserve">w odpowiedzi na </w:t>
      </w:r>
      <w:r>
        <w:rPr>
          <w:b/>
        </w:rPr>
        <w:t>zapytanie cenowe na dostawę środków czystości i pielęgnacji</w:t>
      </w:r>
    </w:p>
    <w:p w:rsidR="00571BC5" w:rsidRDefault="00820CE1">
      <w:pPr>
        <w:pStyle w:val="Textbody"/>
        <w:jc w:val="center"/>
      </w:pPr>
      <w:r>
        <w:rPr>
          <w:b/>
        </w:rPr>
        <w:t>oraz artykułów do sprzątania</w:t>
      </w:r>
    </w:p>
    <w:p w:rsidR="00571BC5" w:rsidRDefault="00571BC5">
      <w:pPr>
        <w:pStyle w:val="Default"/>
        <w:jc w:val="center"/>
        <w:rPr>
          <w:b/>
          <w:bCs/>
          <w:sz w:val="28"/>
          <w:szCs w:val="28"/>
        </w:rPr>
      </w:pPr>
    </w:p>
    <w:p w:rsidR="00571BC5" w:rsidRDefault="00571BC5">
      <w:pPr>
        <w:pStyle w:val="Default"/>
        <w:jc w:val="center"/>
        <w:rPr>
          <w:b/>
          <w:bCs/>
          <w:sz w:val="28"/>
          <w:szCs w:val="28"/>
        </w:rPr>
      </w:pPr>
    </w:p>
    <w:p w:rsidR="00571BC5" w:rsidRDefault="00571BC5">
      <w:pPr>
        <w:pStyle w:val="Default"/>
        <w:jc w:val="center"/>
        <w:rPr>
          <w:b/>
          <w:bCs/>
          <w:sz w:val="28"/>
          <w:szCs w:val="28"/>
        </w:rPr>
      </w:pPr>
    </w:p>
    <w:p w:rsidR="00571BC5" w:rsidRDefault="00820CE1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571BC5" w:rsidRDefault="00820CE1">
      <w:pPr>
        <w:pStyle w:val="Default"/>
        <w:spacing w:after="167"/>
      </w:pPr>
      <w:r>
        <w:t xml:space="preserve">2. </w:t>
      </w:r>
      <w:r>
        <w:t>Adres………………………………………….............................................................................</w:t>
      </w:r>
    </w:p>
    <w:p w:rsidR="00571BC5" w:rsidRDefault="00820CE1">
      <w:pPr>
        <w:pStyle w:val="Default"/>
        <w:spacing w:after="167"/>
      </w:pPr>
      <w:r>
        <w:t>3. NIP ………………………………….Regon:………………………..</w:t>
      </w:r>
    </w:p>
    <w:p w:rsidR="00571BC5" w:rsidRDefault="00820CE1">
      <w:pPr>
        <w:pStyle w:val="Default"/>
      </w:pPr>
      <w:r>
        <w:t>4. Nr rachunku bankowego:</w:t>
      </w:r>
    </w:p>
    <w:p w:rsidR="00571BC5" w:rsidRDefault="00571BC5">
      <w:pPr>
        <w:pStyle w:val="Default"/>
      </w:pPr>
    </w:p>
    <w:p w:rsidR="00571BC5" w:rsidRDefault="00820CE1">
      <w:pPr>
        <w:pStyle w:val="Default"/>
      </w:pPr>
      <w:r>
        <w:t>…………………………………………………………………………</w:t>
      </w:r>
    </w:p>
    <w:p w:rsidR="00571BC5" w:rsidRDefault="00820CE1">
      <w:pPr>
        <w:pStyle w:val="Default"/>
      </w:pPr>
      <w:r>
        <w:t>5. Oferuję wykonanie przedmiotu zamówienia za:</w:t>
      </w:r>
    </w:p>
    <w:p w:rsidR="00571BC5" w:rsidRDefault="00571BC5">
      <w:pPr>
        <w:pStyle w:val="Default"/>
      </w:pPr>
    </w:p>
    <w:p w:rsidR="00571BC5" w:rsidRDefault="00820CE1">
      <w:pPr>
        <w:pStyle w:val="Default"/>
      </w:pPr>
      <w:r>
        <w:t>Cenę netto…………</w:t>
      </w:r>
      <w:r>
        <w:t>………..PLN ( słownie złotych ……………………………………………. )</w:t>
      </w:r>
    </w:p>
    <w:p w:rsidR="00571BC5" w:rsidRDefault="00571BC5">
      <w:pPr>
        <w:pStyle w:val="Default"/>
      </w:pPr>
    </w:p>
    <w:p w:rsidR="00571BC5" w:rsidRDefault="00820CE1">
      <w:pPr>
        <w:pStyle w:val="Default"/>
      </w:pPr>
      <w:r>
        <w:t>Cenę brutto: ………………..PLN ( słownie złotych ……………………………………………. )</w:t>
      </w: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571BC5">
      <w:pPr>
        <w:pStyle w:val="Default"/>
      </w:pPr>
    </w:p>
    <w:p w:rsidR="00571BC5" w:rsidRDefault="00820CE1">
      <w:pPr>
        <w:pStyle w:val="Textbody"/>
        <w:autoSpaceDE w:val="0"/>
      </w:pPr>
      <w:r>
        <w:rPr>
          <w:rFonts w:eastAsia="Times New Roman" w:cs="Times New Roman"/>
          <w:color w:val="000000"/>
        </w:rPr>
        <w:t xml:space="preserve">Dostawa  środków czystości i pielęgnacji oraz artykułów do sprzątania zgodnie z poniższym zestawieniem oraz zgodnie z wymaganiami </w:t>
      </w:r>
      <w:r>
        <w:rPr>
          <w:rFonts w:eastAsia="Times New Roman" w:cs="Times New Roman"/>
          <w:color w:val="000000"/>
        </w:rPr>
        <w:t>określonymi w zapytaniu cenowym:</w:t>
      </w:r>
    </w:p>
    <w:p w:rsidR="00571BC5" w:rsidRDefault="00571BC5">
      <w:pPr>
        <w:pStyle w:val="Default"/>
        <w:spacing w:after="17"/>
      </w:pPr>
    </w:p>
    <w:p w:rsidR="00571BC5" w:rsidRDefault="00571BC5">
      <w:pPr>
        <w:pStyle w:val="Default"/>
        <w:spacing w:after="17"/>
      </w:pPr>
    </w:p>
    <w:p w:rsidR="00571BC5" w:rsidRDefault="00571BC5">
      <w:pPr>
        <w:pStyle w:val="Default"/>
        <w:spacing w:after="17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357"/>
        <w:gridCol w:w="795"/>
        <w:gridCol w:w="1532"/>
        <w:gridCol w:w="1559"/>
        <w:gridCol w:w="1134"/>
        <w:gridCol w:w="1701"/>
      </w:tblGrid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Nazwa artykułu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Ilość</w:t>
            </w:r>
          </w:p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(12 miesięcy)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Stawka</w:t>
            </w:r>
          </w:p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VAT</w:t>
            </w:r>
          </w:p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/>
              </w:rPr>
              <w:t>Cena jednostkowa brutto</w:t>
            </w: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Rex proszek kolor 3 kg.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Rex proszek do białego       3 kg.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 xml:space="preserve">Płyn do naczyń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Ludwik 0,5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Domestos 1,25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Papier szary-mała rolka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worek-64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Worki na odpady 35l.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rolka-50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Worki na odpady 60l.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rolka-50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Sin Lux do powierzchni kuchennych 0,6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80</w:t>
            </w:r>
          </w:p>
          <w:p w:rsidR="00571BC5" w:rsidRDefault="00571BC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Ajax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 xml:space="preserve"> płyn uniwersalny 1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Mydło w płynie 5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 xml:space="preserve">Sidolux Mydło marsylskie </w:t>
            </w: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Ace wybielacz 1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Ścierka bawełniana 40/60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VC-243 Grillpol 1 l.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Fosol odrdzewiacz 500 ml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Clin spray do szyb 500 ml.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Tytan kamień i rdza spray 500 ml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tabs>
                <w:tab w:val="left" w:pos="660"/>
                <w:tab w:val="center" w:pos="756"/>
              </w:tabs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ab/>
              <w:t>5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ab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Ręcznik kuchenny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 xml:space="preserve">Worek- </w:t>
            </w: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28 rolek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35</w:t>
            </w:r>
          </w:p>
          <w:p w:rsidR="00571BC5" w:rsidRDefault="00571BC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Mop duży sznurkowy-zapas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Ajax proszek do szorowania 500 g.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 xml:space="preserve">Rekawice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winylowe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opak.-100 szt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Rekawice lateksowe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opak.-100 szt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tabs>
                <w:tab w:val="left" w:pos="660"/>
                <w:tab w:val="center" w:pos="756"/>
              </w:tabs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ab/>
              <w:t>51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ab/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Kij drewniany-150cm.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Zmywak 5 elem.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Esept-płyn do odkażania 500 ml.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Druciaki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Płyn do zmywarki 10 l.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Szczotka do zamiatania drewniana 35 cm.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5</w:t>
            </w:r>
          </w:p>
          <w:p w:rsidR="00571BC5" w:rsidRDefault="00571BC5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Worki spożywcze 30x40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opak.-100 szt.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Ścierka domowa 5 elem.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Mop płaski zapas vileda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571B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</w:pPr>
            <w:r>
              <w:rPr>
                <w:bCs/>
                <w:sz w:val="20"/>
                <w:szCs w:val="20"/>
              </w:rPr>
              <w:t>Nabłyszczacz do zmywarek gastronomicznych – 10 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820CE1">
            <w:pPr>
              <w:widowControl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1BC5" w:rsidRDefault="00820CE1">
            <w:pPr>
              <w:widowControl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BC5" w:rsidRDefault="00571BC5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571BC5" w:rsidRDefault="00571BC5">
      <w:pPr>
        <w:pStyle w:val="Default"/>
        <w:spacing w:after="17"/>
      </w:pPr>
    </w:p>
    <w:p w:rsidR="00571BC5" w:rsidRDefault="00571BC5">
      <w:pPr>
        <w:pStyle w:val="Default"/>
        <w:spacing w:after="17"/>
      </w:pPr>
    </w:p>
    <w:p w:rsidR="00571BC5" w:rsidRDefault="00571BC5">
      <w:pPr>
        <w:pStyle w:val="Default"/>
        <w:spacing w:after="17"/>
      </w:pPr>
    </w:p>
    <w:p w:rsidR="00571BC5" w:rsidRDefault="00820CE1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b/>
          <w:kern w:val="0"/>
          <w:lang w:eastAsia="en-US"/>
        </w:rPr>
      </w:pPr>
      <w:r>
        <w:rPr>
          <w:rFonts w:ascii="Calibri" w:eastAsia="Calibri" w:hAnsi="Calibri" w:cs="Times New Roman"/>
          <w:b/>
          <w:kern w:val="0"/>
          <w:lang w:eastAsia="en-US"/>
        </w:rPr>
        <w:t xml:space="preserve">Łączna </w:t>
      </w:r>
      <w:r>
        <w:rPr>
          <w:rFonts w:ascii="Calibri" w:eastAsia="Calibri" w:hAnsi="Calibri" w:cs="Times New Roman"/>
          <w:b/>
          <w:kern w:val="0"/>
          <w:lang w:eastAsia="en-US"/>
        </w:rPr>
        <w:t>wartość całego zamówienia netto ( przy określonych szacunkowo ilościach ): ………………….</w:t>
      </w:r>
    </w:p>
    <w:p w:rsidR="00571BC5" w:rsidRDefault="00820CE1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lang w:eastAsia="en-US"/>
        </w:rPr>
      </w:pPr>
      <w:r>
        <w:rPr>
          <w:rFonts w:ascii="Calibri" w:eastAsia="Calibri" w:hAnsi="Calibri" w:cs="Times New Roman"/>
          <w:kern w:val="0"/>
          <w:lang w:eastAsia="en-US"/>
        </w:rPr>
        <w:t>słownie: ………………………………………………………………………………………………………………………………………</w:t>
      </w:r>
    </w:p>
    <w:p w:rsidR="00571BC5" w:rsidRDefault="00820CE1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b/>
          <w:kern w:val="0"/>
          <w:lang w:eastAsia="en-US"/>
        </w:rPr>
      </w:pPr>
      <w:r>
        <w:rPr>
          <w:rFonts w:ascii="Calibri" w:eastAsia="Calibri" w:hAnsi="Calibri" w:cs="Times New Roman"/>
          <w:b/>
          <w:kern w:val="0"/>
          <w:lang w:eastAsia="en-US"/>
        </w:rPr>
        <w:t>Łączna wartość całego zamówienia brutto (przy określonych szacunkowo ilościach ):………………….</w:t>
      </w:r>
    </w:p>
    <w:p w:rsidR="00571BC5" w:rsidRDefault="00820CE1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lang w:eastAsia="en-US"/>
        </w:rPr>
      </w:pPr>
      <w:r>
        <w:rPr>
          <w:rFonts w:ascii="Calibri" w:eastAsia="Calibri" w:hAnsi="Calibri" w:cs="Times New Roman"/>
          <w:kern w:val="0"/>
          <w:lang w:eastAsia="en-US"/>
        </w:rPr>
        <w:t xml:space="preserve">słownie: </w:t>
      </w:r>
      <w:r>
        <w:rPr>
          <w:rFonts w:ascii="Calibri" w:eastAsia="Calibri" w:hAnsi="Calibri" w:cs="Times New Roman"/>
          <w:kern w:val="0"/>
          <w:lang w:eastAsia="en-US"/>
        </w:rPr>
        <w:t>……………………………………………………………………………………………………………………………………..</w:t>
      </w:r>
    </w:p>
    <w:p w:rsidR="00571BC5" w:rsidRDefault="00571BC5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lang w:eastAsia="en-US"/>
        </w:rPr>
      </w:pPr>
    </w:p>
    <w:p w:rsidR="00571BC5" w:rsidRDefault="00571BC5">
      <w:pPr>
        <w:widowControl/>
        <w:suppressAutoHyphens w:val="0"/>
        <w:spacing w:after="200" w:line="276" w:lineRule="auto"/>
        <w:textAlignment w:val="auto"/>
        <w:rPr>
          <w:rFonts w:eastAsia="Times New Roman" w:cs="Times New Roman"/>
          <w:b/>
          <w:color w:val="000000"/>
          <w:sz w:val="23"/>
          <w:szCs w:val="23"/>
        </w:rPr>
      </w:pPr>
    </w:p>
    <w:p w:rsidR="00571BC5" w:rsidRDefault="00820CE1">
      <w:pPr>
        <w:widowControl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571BC5" w:rsidRDefault="00571BC5">
      <w:pPr>
        <w:pStyle w:val="Textbody"/>
        <w:jc w:val="both"/>
        <w:rPr>
          <w:sz w:val="22"/>
          <w:u w:val="single"/>
        </w:rPr>
      </w:pPr>
    </w:p>
    <w:p w:rsidR="00571BC5" w:rsidRDefault="00820CE1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571BC5" w:rsidRDefault="00571BC5">
      <w:pPr>
        <w:pStyle w:val="Textbody"/>
        <w:shd w:val="clear" w:color="auto" w:fill="FFFFFF"/>
        <w:ind w:left="426" w:hanging="426"/>
        <w:jc w:val="both"/>
      </w:pPr>
    </w:p>
    <w:p w:rsidR="00571BC5" w:rsidRDefault="00820CE1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</w:t>
      </w:r>
      <w:r>
        <w:rPr>
          <w:b/>
          <w:sz w:val="22"/>
        </w:rPr>
        <w:t>a</w:t>
      </w:r>
    </w:p>
    <w:p w:rsidR="00571BC5" w:rsidRDefault="00820CE1">
      <w:pPr>
        <w:pStyle w:val="Textbody"/>
        <w:ind w:left="360" w:hanging="360"/>
        <w:jc w:val="both"/>
      </w:pPr>
      <w:r>
        <w:rPr>
          <w:sz w:val="22"/>
        </w:rPr>
        <w:t>1.         Oświadczam, że zapoznałam/łem się z wymaganiami Zamawiającego, dotyczącymi przedmiotu zamówienia, zamieszczonymi w Zapytaniu cenowym oraz akceptuje je i nie wnoszę do nich żadnych zastrzeżeń.</w:t>
      </w:r>
    </w:p>
    <w:p w:rsidR="00571BC5" w:rsidRDefault="00820CE1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</w:t>
      </w:r>
      <w:r>
        <w:rPr>
          <w:sz w:val="22"/>
        </w:rPr>
        <w:t>tały uwzględnione wszystkie koszty wykonania zamówienia.</w:t>
      </w:r>
    </w:p>
    <w:p w:rsidR="00571BC5" w:rsidRDefault="00820CE1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571BC5" w:rsidRDefault="00820CE1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</w:t>
      </w:r>
      <w:r>
        <w:rPr>
          <w:sz w:val="22"/>
        </w:rPr>
        <w:t>chnicznym do wykonania przedmiotu zamówienia.</w:t>
      </w:r>
    </w:p>
    <w:p w:rsidR="00571BC5" w:rsidRDefault="00820CE1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zapoznałam/łem się z warunkami określonymi w zapytaniu cenowym, nie wnoszę żadnych zastrzeżeń oraz uzyskaliśmy niezbędne informacje do przygotowania oferty.</w:t>
      </w:r>
    </w:p>
    <w:p w:rsidR="00571BC5" w:rsidRDefault="00820CE1">
      <w:pPr>
        <w:pStyle w:val="Textbody"/>
        <w:ind w:left="360" w:hanging="360"/>
      </w:pPr>
      <w:r>
        <w:t>6.</w:t>
      </w:r>
      <w:r>
        <w:tab/>
      </w:r>
      <w:r>
        <w:tab/>
        <w:t>W przypadku znacznego o</w:t>
      </w:r>
      <w:r>
        <w:t xml:space="preserve">bniżenia lub podwyższenia cen na rynku strony mogą negocjować nowe ceny. </w:t>
      </w:r>
    </w:p>
    <w:p w:rsidR="00571BC5" w:rsidRDefault="00571BC5">
      <w:pPr>
        <w:pStyle w:val="Textbody"/>
        <w:rPr>
          <w:b/>
          <w:sz w:val="22"/>
        </w:rPr>
      </w:pPr>
    </w:p>
    <w:p w:rsidR="00571BC5" w:rsidRDefault="00571BC5">
      <w:pPr>
        <w:pStyle w:val="Textbody"/>
        <w:ind w:left="360" w:hanging="360"/>
        <w:jc w:val="both"/>
      </w:pPr>
    </w:p>
    <w:p w:rsidR="00571BC5" w:rsidRDefault="00820CE1">
      <w:pPr>
        <w:pStyle w:val="Textbody"/>
        <w:jc w:val="both"/>
      </w:pPr>
      <w:r>
        <w:t> </w:t>
      </w:r>
    </w:p>
    <w:p w:rsidR="00571BC5" w:rsidRDefault="00820CE1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571BC5" w:rsidRDefault="00820CE1">
      <w:pPr>
        <w:pStyle w:val="Textbody"/>
      </w:pPr>
      <w:r>
        <w:rPr>
          <w:sz w:val="22"/>
        </w:rPr>
        <w:t>Na potwierdzenie spełnienia wymagań do oferty załączam:</w:t>
      </w:r>
    </w:p>
    <w:p w:rsidR="00571BC5" w:rsidRDefault="00820CE1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</w:t>
      </w:r>
      <w:r>
        <w:t>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571BC5" w:rsidRDefault="00820CE1">
      <w:pPr>
        <w:pStyle w:val="Textbody"/>
        <w:jc w:val="both"/>
      </w:pPr>
      <w:r>
        <w:t> </w:t>
      </w:r>
    </w:p>
    <w:p w:rsidR="00571BC5" w:rsidRDefault="00820CE1">
      <w:pPr>
        <w:pStyle w:val="Textbody"/>
        <w:jc w:val="both"/>
      </w:pPr>
      <w:r>
        <w:t xml:space="preserve">                                                          </w:t>
      </w:r>
    </w:p>
    <w:p w:rsidR="00571BC5" w:rsidRDefault="00820CE1">
      <w:pPr>
        <w:pStyle w:val="Textbody"/>
        <w:jc w:val="both"/>
      </w:pPr>
      <w:r>
        <w:lastRenderedPageBreak/>
        <w:t xml:space="preserve">                                                                </w:t>
      </w:r>
      <w:r>
        <w:t xml:space="preserve">                                             ………..…..………</w:t>
      </w:r>
    </w:p>
    <w:p w:rsidR="00571BC5" w:rsidRDefault="00820CE1">
      <w:pPr>
        <w:pStyle w:val="Textbody"/>
        <w:ind w:left="4140"/>
      </w:pPr>
      <w:r>
        <w:t>                                                                                                                                          (podpis)</w:t>
      </w:r>
    </w:p>
    <w:p w:rsidR="00571BC5" w:rsidRDefault="00820CE1">
      <w:pPr>
        <w:pStyle w:val="Textbody"/>
      </w:pPr>
      <w:r>
        <w:rPr>
          <w:rStyle w:val="StrongEmphasis"/>
        </w:rPr>
        <w:t> </w:t>
      </w:r>
    </w:p>
    <w:p w:rsidR="00571BC5" w:rsidRDefault="00820CE1">
      <w:pPr>
        <w:pStyle w:val="Textbody"/>
      </w:pPr>
      <w:r>
        <w:t> </w:t>
      </w:r>
    </w:p>
    <w:p w:rsidR="00571BC5" w:rsidRDefault="00571BC5">
      <w:pPr>
        <w:pStyle w:val="Default"/>
        <w:spacing w:after="17"/>
      </w:pPr>
    </w:p>
    <w:p w:rsidR="00571BC5" w:rsidRDefault="00571BC5">
      <w:pPr>
        <w:pStyle w:val="Default"/>
        <w:spacing w:after="17"/>
      </w:pPr>
    </w:p>
    <w:p w:rsidR="00571BC5" w:rsidRDefault="00571BC5">
      <w:pPr>
        <w:pStyle w:val="Default"/>
        <w:spacing w:after="17"/>
      </w:pPr>
    </w:p>
    <w:p w:rsidR="00571BC5" w:rsidRDefault="00571BC5">
      <w:pPr>
        <w:pStyle w:val="Default"/>
      </w:pPr>
    </w:p>
    <w:sectPr w:rsidR="00571BC5">
      <w:pgSz w:w="11905" w:h="16837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E1" w:rsidRDefault="00820CE1">
      <w:r>
        <w:separator/>
      </w:r>
    </w:p>
  </w:endnote>
  <w:endnote w:type="continuationSeparator" w:id="0">
    <w:p w:rsidR="00820CE1" w:rsidRDefault="0082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E1" w:rsidRDefault="00820CE1">
      <w:r>
        <w:rPr>
          <w:color w:val="000000"/>
        </w:rPr>
        <w:separator/>
      </w:r>
    </w:p>
  </w:footnote>
  <w:footnote w:type="continuationSeparator" w:id="0">
    <w:p w:rsidR="00820CE1" w:rsidRDefault="0082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1BC5"/>
    <w:rsid w:val="00571BC5"/>
    <w:rsid w:val="00820CE1"/>
    <w:rsid w:val="00A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397D5-DC4E-4188-A8B9-186D43AA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80@miasto.szczeci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p80@miasto.szczeci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1816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Perełka</dc:creator>
  <cp:lastModifiedBy>Admin</cp:lastModifiedBy>
  <cp:revision>2</cp:revision>
  <cp:lastPrinted>2015-10-23T09:00:00Z</cp:lastPrinted>
  <dcterms:created xsi:type="dcterms:W3CDTF">2022-11-18T17:22:00Z</dcterms:created>
  <dcterms:modified xsi:type="dcterms:W3CDTF">2022-11-18T17:22:00Z</dcterms:modified>
</cp:coreProperties>
</file>